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A1F34" w14:textId="77777777" w:rsidR="007D7267" w:rsidRDefault="00363BDE">
      <w:r>
        <w:rPr>
          <w:noProof/>
        </w:rPr>
        <w:drawing>
          <wp:inline distT="0" distB="0" distL="0" distR="0" wp14:anchorId="1676B8EE" wp14:editId="63A14645">
            <wp:extent cx="5760720" cy="1024890"/>
            <wp:effectExtent l="0" t="0" r="0" b="3810"/>
            <wp:docPr id="1" name="Grafik 1" descr="Ein Bild, das Tier enthält.&#10;&#10;Mit sehr hoher Zuverlässigkeit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ch_web-kop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2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BEF98" w14:textId="77777777" w:rsidR="00363BDE" w:rsidRPr="009B2769" w:rsidRDefault="00363BDE">
      <w:pPr>
        <w:rPr>
          <w:rFonts w:asciiTheme="majorHAnsi" w:hAnsiTheme="majorHAnsi"/>
          <w:sz w:val="24"/>
        </w:rPr>
      </w:pPr>
    </w:p>
    <w:p w14:paraId="23A39507" w14:textId="77777777" w:rsidR="00363BDE" w:rsidRPr="009B2769" w:rsidRDefault="00363BDE">
      <w:pPr>
        <w:rPr>
          <w:rFonts w:asciiTheme="majorHAnsi" w:hAnsiTheme="majorHAnsi"/>
          <w:sz w:val="24"/>
        </w:rPr>
      </w:pPr>
    </w:p>
    <w:p w14:paraId="5598FC4B" w14:textId="77777777" w:rsidR="00363BDE" w:rsidRPr="0074545B" w:rsidRDefault="00363BDE" w:rsidP="00363BDE">
      <w:pPr>
        <w:jc w:val="center"/>
        <w:rPr>
          <w:rFonts w:ascii="Helvetica Neue Condensed" w:hAnsi="Helvetica Neue Condensed"/>
          <w:b/>
          <w:bCs/>
          <w:sz w:val="52"/>
          <w:szCs w:val="48"/>
        </w:rPr>
      </w:pPr>
      <w:r w:rsidRPr="0074545B">
        <w:rPr>
          <w:rFonts w:ascii="Helvetica Neue Condensed" w:hAnsi="Helvetica Neue Condensed"/>
          <w:b/>
          <w:bCs/>
          <w:sz w:val="52"/>
          <w:szCs w:val="48"/>
        </w:rPr>
        <w:t>Kostenlose Vorlage</w:t>
      </w:r>
    </w:p>
    <w:p w14:paraId="69139F69" w14:textId="7242D407" w:rsidR="00363BDE" w:rsidRPr="0074545B" w:rsidRDefault="0074545B" w:rsidP="00D040D3">
      <w:pPr>
        <w:jc w:val="center"/>
        <w:rPr>
          <w:rFonts w:ascii="Helvetica Neue Condensed" w:hAnsi="Helvetica Neue Condensed"/>
          <w:b/>
          <w:bCs/>
          <w:sz w:val="52"/>
          <w:szCs w:val="48"/>
        </w:rPr>
      </w:pPr>
      <w:r w:rsidRPr="0074545B">
        <w:rPr>
          <w:rFonts w:ascii="Helvetica Neue Condensed" w:hAnsi="Helvetica Neue Condensed"/>
          <w:b/>
          <w:bCs/>
          <w:sz w:val="52"/>
          <w:szCs w:val="48"/>
        </w:rPr>
        <w:t>Muster Anschreiben Datenpanne</w:t>
      </w:r>
    </w:p>
    <w:p w14:paraId="3D3F0A30" w14:textId="3ADBB260" w:rsidR="0074545B" w:rsidRPr="0074545B" w:rsidRDefault="0074545B" w:rsidP="00D040D3">
      <w:pPr>
        <w:jc w:val="center"/>
        <w:rPr>
          <w:rFonts w:ascii="Helvetica Neue Condensed" w:hAnsi="Helvetica Neue Condensed"/>
          <w:b/>
          <w:bCs/>
          <w:sz w:val="52"/>
          <w:szCs w:val="48"/>
        </w:rPr>
      </w:pPr>
      <w:r w:rsidRPr="0074545B">
        <w:rPr>
          <w:rFonts w:ascii="Helvetica Neue Condensed" w:hAnsi="Helvetica Neue Condensed"/>
          <w:b/>
          <w:bCs/>
          <w:sz w:val="52"/>
          <w:szCs w:val="48"/>
        </w:rPr>
        <w:t>Notfallkarte</w:t>
      </w:r>
    </w:p>
    <w:p w14:paraId="55969281" w14:textId="77777777" w:rsidR="00363BDE" w:rsidRPr="009B2769" w:rsidRDefault="00363BDE">
      <w:pPr>
        <w:rPr>
          <w:rFonts w:asciiTheme="majorHAnsi" w:hAnsiTheme="majorHAnsi"/>
          <w:sz w:val="24"/>
        </w:rPr>
      </w:pPr>
    </w:p>
    <w:p w14:paraId="0C7F4119" w14:textId="77777777" w:rsidR="00363BDE" w:rsidRPr="009B2769" w:rsidRDefault="00363BDE" w:rsidP="00363BDE">
      <w:pPr>
        <w:rPr>
          <w:rFonts w:asciiTheme="majorHAnsi" w:hAnsiTheme="majorHAnsi"/>
          <w:sz w:val="24"/>
        </w:rPr>
      </w:pPr>
      <w:r w:rsidRPr="009B2769">
        <w:rPr>
          <w:rFonts w:asciiTheme="majorHAnsi" w:hAnsiTheme="majorHAnsi"/>
          <w:sz w:val="24"/>
        </w:rPr>
        <w:t xml:space="preserve">Dieses Dokument kann kostenlos verwendet und auch geändert werden. Es handelt sich aber um Muster - eine individuelle anwaltliche Beratung und/oder Anpassung der Texte ist in dem meisten Fällen notwendig. </w:t>
      </w:r>
    </w:p>
    <w:p w14:paraId="08F11495" w14:textId="77777777" w:rsidR="00363BDE" w:rsidRPr="009B2769" w:rsidRDefault="00363BDE" w:rsidP="00363BDE">
      <w:pPr>
        <w:rPr>
          <w:rFonts w:asciiTheme="majorHAnsi" w:hAnsiTheme="majorHAnsi"/>
          <w:sz w:val="24"/>
        </w:rPr>
      </w:pPr>
      <w:r w:rsidRPr="009B2769">
        <w:rPr>
          <w:rFonts w:asciiTheme="majorHAnsi" w:hAnsiTheme="majorHAnsi"/>
          <w:sz w:val="24"/>
        </w:rPr>
        <w:t xml:space="preserve">Soweit OCHSENFELD+COLL Urheber der Dokumente </w:t>
      </w:r>
      <w:r w:rsidR="005F4771" w:rsidRPr="009B2769">
        <w:rPr>
          <w:rFonts w:asciiTheme="majorHAnsi" w:hAnsiTheme="majorHAnsi"/>
          <w:sz w:val="24"/>
        </w:rPr>
        <w:t>ist</w:t>
      </w:r>
      <w:r w:rsidRPr="009B2769">
        <w:rPr>
          <w:rFonts w:asciiTheme="majorHAnsi" w:hAnsiTheme="majorHAnsi"/>
          <w:sz w:val="24"/>
        </w:rPr>
        <w:t>, dürfen etwaige Urheberhinweise entfernt werden. Nicht erlaubt ist jedoch die gewerbliche Nutzung der von OCHSENFELD+COLL erstellten Unterlagen ohne ausdrückliche Genehmigung als Muster für gewerbliche Zwecke; z.B. indem diese Vorlagen oder Dokumente in Online- oder Printmedien vervielfältigt, verbreitet oder anderweitig öffentlich zugänglich gemacht werden.</w:t>
      </w:r>
    </w:p>
    <w:p w14:paraId="23AF49F5" w14:textId="77777777" w:rsidR="00363BDE" w:rsidRPr="009B2769" w:rsidRDefault="00363BDE" w:rsidP="00363BDE">
      <w:pPr>
        <w:rPr>
          <w:rFonts w:asciiTheme="majorHAnsi" w:hAnsiTheme="majorHAnsi"/>
          <w:sz w:val="24"/>
        </w:rPr>
      </w:pPr>
    </w:p>
    <w:p w14:paraId="16B50DD4" w14:textId="77777777" w:rsidR="00363BDE" w:rsidRPr="009B2769" w:rsidRDefault="00363BDE" w:rsidP="00363BDE">
      <w:pPr>
        <w:rPr>
          <w:rFonts w:asciiTheme="majorHAnsi" w:hAnsiTheme="majorHAnsi"/>
          <w:sz w:val="24"/>
        </w:rPr>
      </w:pPr>
      <w:r w:rsidRPr="009B2769">
        <w:rPr>
          <w:rFonts w:asciiTheme="majorHAnsi" w:hAnsiTheme="majorHAnsi"/>
          <w:sz w:val="24"/>
        </w:rPr>
        <w:t>Bei Fragen oder Problemen helfen wir Ihnen gerne weiter!</w:t>
      </w:r>
    </w:p>
    <w:p w14:paraId="3AE03EFB" w14:textId="77777777" w:rsidR="00363BDE" w:rsidRPr="009B2769" w:rsidRDefault="00363BDE" w:rsidP="00363BDE">
      <w:pPr>
        <w:rPr>
          <w:rFonts w:asciiTheme="majorHAnsi" w:hAnsiTheme="majorHAnsi"/>
          <w:sz w:val="24"/>
        </w:rPr>
      </w:pPr>
    </w:p>
    <w:p w14:paraId="47DCE92B" w14:textId="77777777" w:rsidR="00363BDE" w:rsidRPr="009B2769" w:rsidRDefault="00363BDE" w:rsidP="00363BDE">
      <w:pPr>
        <w:rPr>
          <w:rFonts w:asciiTheme="majorHAnsi" w:hAnsiTheme="majorHAnsi"/>
          <w:b/>
          <w:sz w:val="24"/>
        </w:rPr>
      </w:pPr>
      <w:r w:rsidRPr="009B2769">
        <w:rPr>
          <w:rFonts w:asciiTheme="majorHAnsi" w:hAnsiTheme="majorHAnsi"/>
          <w:sz w:val="24"/>
        </w:rPr>
        <w:t xml:space="preserve">Ihr Team von </w:t>
      </w:r>
      <w:r w:rsidRPr="009B2769">
        <w:rPr>
          <w:rFonts w:asciiTheme="majorHAnsi" w:hAnsiTheme="majorHAnsi"/>
          <w:b/>
          <w:sz w:val="24"/>
        </w:rPr>
        <w:t>OCHSENFELD + COLL Rechtsanwälte</w:t>
      </w:r>
    </w:p>
    <w:p w14:paraId="00E9E321" w14:textId="77777777" w:rsidR="009B2769" w:rsidRDefault="009B2769" w:rsidP="005F4771">
      <w:pPr>
        <w:spacing w:after="0"/>
        <w:rPr>
          <w:rFonts w:asciiTheme="majorHAnsi" w:hAnsiTheme="majorHAnsi"/>
          <w:sz w:val="24"/>
        </w:rPr>
      </w:pPr>
    </w:p>
    <w:p w14:paraId="27BB0790" w14:textId="77777777" w:rsidR="00363BDE" w:rsidRPr="009B2769" w:rsidRDefault="00363BDE" w:rsidP="005F4771">
      <w:pPr>
        <w:spacing w:after="0"/>
        <w:rPr>
          <w:rFonts w:asciiTheme="majorHAnsi" w:hAnsiTheme="majorHAnsi"/>
          <w:sz w:val="24"/>
        </w:rPr>
      </w:pPr>
      <w:r w:rsidRPr="009B2769">
        <w:rPr>
          <w:rFonts w:asciiTheme="majorHAnsi" w:hAnsiTheme="majorHAnsi"/>
          <w:sz w:val="24"/>
        </w:rPr>
        <w:t xml:space="preserve">Bahnhofsallee 9  |  31134 </w:t>
      </w:r>
      <w:r w:rsidRPr="009B2769">
        <w:rPr>
          <w:rFonts w:asciiTheme="majorHAnsi" w:hAnsiTheme="majorHAnsi"/>
          <w:b/>
          <w:sz w:val="24"/>
        </w:rPr>
        <w:t>Hildesheim</w:t>
      </w:r>
      <w:r w:rsidRPr="009B2769">
        <w:rPr>
          <w:rFonts w:asciiTheme="majorHAnsi" w:hAnsiTheme="majorHAnsi"/>
          <w:sz w:val="24"/>
        </w:rPr>
        <w:t xml:space="preserve">  |  Germany</w:t>
      </w:r>
    </w:p>
    <w:p w14:paraId="4D1DD6FC" w14:textId="77777777" w:rsidR="00363BDE" w:rsidRPr="009B2769" w:rsidRDefault="00363BDE" w:rsidP="005F4771">
      <w:pPr>
        <w:spacing w:after="0"/>
        <w:rPr>
          <w:rFonts w:asciiTheme="majorHAnsi" w:hAnsiTheme="majorHAnsi"/>
          <w:sz w:val="24"/>
        </w:rPr>
      </w:pPr>
      <w:r w:rsidRPr="009B2769">
        <w:rPr>
          <w:rFonts w:asciiTheme="majorHAnsi" w:hAnsiTheme="majorHAnsi"/>
          <w:sz w:val="24"/>
        </w:rPr>
        <w:t>Tel. +49 (0) 5121 10 22 1-0  |  Fax +49 (0) 5121 10 22 1-22</w:t>
      </w:r>
    </w:p>
    <w:p w14:paraId="0CCD6551" w14:textId="77777777" w:rsidR="00363BDE" w:rsidRPr="009B2769" w:rsidRDefault="009B2769" w:rsidP="005F4771">
      <w:pPr>
        <w:spacing w:after="0"/>
        <w:rPr>
          <w:rFonts w:asciiTheme="majorHAnsi" w:hAnsiTheme="majorHAnsi"/>
          <w:sz w:val="24"/>
        </w:rPr>
      </w:pPr>
      <w:r w:rsidRPr="009B2769">
        <w:rPr>
          <w:rFonts w:asciiTheme="majorHAnsi" w:hAnsiTheme="majorHAnsi"/>
          <w:sz w:val="24"/>
        </w:rPr>
        <w:t xml:space="preserve">hildesheim@ochsenfeld.com </w:t>
      </w:r>
    </w:p>
    <w:p w14:paraId="3A9C63C7" w14:textId="77777777" w:rsidR="00D040D3" w:rsidRDefault="005F4771" w:rsidP="00D040D3">
      <w:r>
        <w:br w:type="page"/>
      </w:r>
    </w:p>
    <w:p w14:paraId="299F0434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rPr>
          <w:b/>
          <w:bCs/>
        </w:rPr>
        <w:lastRenderedPageBreak/>
        <w:t>Muster 1: Mitteilung an die Landesdatenschutzbehörde</w:t>
      </w:r>
    </w:p>
    <w:p w14:paraId="54711728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t>[Unternehmensname]</w:t>
      </w:r>
      <w:r w:rsidRPr="007075A6">
        <w:br/>
        <w:t>[Adresse]</w:t>
      </w:r>
      <w:r w:rsidRPr="007075A6">
        <w:br/>
        <w:t>[Telefon / E-Mail]</w:t>
      </w:r>
    </w:p>
    <w:p w14:paraId="11923253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rPr>
          <w:b/>
          <w:bCs/>
        </w:rPr>
        <w:t>An:</w:t>
      </w:r>
      <w:r w:rsidRPr="007075A6">
        <w:br/>
        <w:t>[Name der zuständigen Landesdatenschutzbehörde]</w:t>
      </w:r>
      <w:r w:rsidRPr="007075A6">
        <w:br/>
        <w:t>[Adresse der Behörde]</w:t>
      </w:r>
    </w:p>
    <w:p w14:paraId="30A156FF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rPr>
          <w:b/>
          <w:bCs/>
        </w:rPr>
        <w:t>Betreff:</w:t>
      </w:r>
      <w:r w:rsidRPr="007075A6">
        <w:t xml:space="preserve"> Meldung einer Datenpanne gemäß Art. 33 DSGVO</w:t>
      </w:r>
    </w:p>
    <w:p w14:paraId="38933AFF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rPr>
          <w:b/>
          <w:bCs/>
        </w:rPr>
        <w:t>Datum:</w:t>
      </w:r>
      <w:r w:rsidRPr="007075A6">
        <w:t xml:space="preserve"> [TT.MM.JJJJ]</w:t>
      </w:r>
      <w:r>
        <w:t xml:space="preserve"> </w:t>
      </w:r>
      <w:r w:rsidRPr="007075A6">
        <w:rPr>
          <w:highlight w:val="yellow"/>
        </w:rPr>
        <w:t>HINWEIS: ACHTEN SIE AUF DIE 72 STUNDEN</w:t>
      </w:r>
    </w:p>
    <w:p w14:paraId="034B119F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t>Sehr geehrte Damen und Herren,</w:t>
      </w:r>
    </w:p>
    <w:p w14:paraId="71EFB116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t xml:space="preserve">hiermit melden wir, [Unternehmensname], eine Datenpanne, </w:t>
      </w:r>
      <w:r w:rsidRPr="007075A6">
        <w:rPr>
          <w:highlight w:val="yellow"/>
        </w:rPr>
        <w:t>die am [Datum des Vorfalls] um [Uhrzeit] festgestellt wurde</w:t>
      </w:r>
      <w:r w:rsidRPr="007075A6">
        <w:t>. Im Rahmen der Datenschutz-Grundverordnung (Art. 33 DSGVO) informieren wir Sie über folgende Details:</w:t>
      </w:r>
    </w:p>
    <w:p w14:paraId="13699F45" w14:textId="77777777" w:rsidR="0074545B" w:rsidRPr="007075A6" w:rsidRDefault="0074545B" w:rsidP="0074545B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7075A6">
        <w:rPr>
          <w:b/>
          <w:bCs/>
        </w:rPr>
        <w:t>Art der Datenpanne:</w:t>
      </w:r>
      <w:r w:rsidRPr="007075A6">
        <w:t xml:space="preserve"> [z. B. unbefugter Zugriff, Datenverlust, etc.]</w:t>
      </w:r>
    </w:p>
    <w:p w14:paraId="560FD14A" w14:textId="77777777" w:rsidR="0074545B" w:rsidRPr="007075A6" w:rsidRDefault="0074545B" w:rsidP="0074545B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7075A6">
        <w:rPr>
          <w:b/>
          <w:bCs/>
        </w:rPr>
        <w:t>Betroffene Daten:</w:t>
      </w:r>
      <w:r w:rsidRPr="007075A6">
        <w:t xml:space="preserve"> [Beschreibung der betroffenen personenbezogenen Daten, z. B. Kundendaten, Mitarbeiterinformationen]</w:t>
      </w:r>
    </w:p>
    <w:p w14:paraId="37DCD8B4" w14:textId="77777777" w:rsidR="0074545B" w:rsidRPr="007075A6" w:rsidRDefault="0074545B" w:rsidP="0074545B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7075A6">
        <w:rPr>
          <w:b/>
          <w:bCs/>
        </w:rPr>
        <w:t>Ursache:</w:t>
      </w:r>
      <w:r w:rsidRPr="007075A6">
        <w:t xml:space="preserve"> [Kurze Beschreibung der Ursache, z. B. technischer Fehler, menschliches Versagen]</w:t>
      </w:r>
    </w:p>
    <w:p w14:paraId="2E723C8C" w14:textId="77777777" w:rsidR="0074545B" w:rsidRPr="007075A6" w:rsidRDefault="0074545B" w:rsidP="0074545B">
      <w:pPr>
        <w:numPr>
          <w:ilvl w:val="0"/>
          <w:numId w:val="2"/>
        </w:numPr>
        <w:spacing w:before="100" w:beforeAutospacing="1" w:after="100" w:afterAutospacing="1" w:line="240" w:lineRule="auto"/>
      </w:pPr>
      <w:r w:rsidRPr="007075A6">
        <w:rPr>
          <w:b/>
          <w:bCs/>
        </w:rPr>
        <w:t>Ergriffene Maßnahmen:</w:t>
      </w:r>
      <w:r w:rsidRPr="007075A6">
        <w:t xml:space="preserve"> [Sofortmaßnahmen, z. B. Sperrung von Zugängen, interne Untersuchung, Änderung von Zugangsdaten]</w:t>
      </w:r>
    </w:p>
    <w:p w14:paraId="6F898173" w14:textId="77777777" w:rsidR="0074545B" w:rsidRDefault="0074545B" w:rsidP="0074545B">
      <w:pPr>
        <w:spacing w:before="100" w:beforeAutospacing="1" w:after="100" w:afterAutospacing="1"/>
      </w:pPr>
      <w:r>
        <w:t xml:space="preserve">Die betroffenen Personen wurden von uns am </w:t>
      </w:r>
      <w:r w:rsidRPr="007075A6">
        <w:t>[</w:t>
      </w:r>
      <w:r>
        <w:t>Datum der Information</w:t>
      </w:r>
      <w:r w:rsidRPr="007075A6">
        <w:t>]</w:t>
      </w:r>
      <w:r>
        <w:t xml:space="preserve"> informiert. Eine Abschrift fügen wir bei.</w:t>
      </w:r>
    </w:p>
    <w:p w14:paraId="09381AA2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t>Wir versichern, dass alle erforderlichen Maßnahmen zur Schadensbegrenzung ergriffen wurden. Für Rückfragen stehen wir Ihnen jederzeit gerne zur Verfügung.</w:t>
      </w:r>
    </w:p>
    <w:p w14:paraId="48626416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t>Mit freundlichen Grüßen,</w:t>
      </w:r>
    </w:p>
    <w:p w14:paraId="01A6726B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t>[Name des Verantwortlichen]</w:t>
      </w:r>
      <w:r w:rsidRPr="007075A6">
        <w:br/>
        <w:t>[Position]</w:t>
      </w:r>
      <w:r w:rsidRPr="007075A6">
        <w:br/>
        <w:t>(Unterschrift)</w:t>
      </w:r>
    </w:p>
    <w:p w14:paraId="69801EDA" w14:textId="77777777" w:rsidR="0074545B" w:rsidRPr="007075A6" w:rsidRDefault="00CE33C2" w:rsidP="0074545B">
      <w:r>
        <w:rPr>
          <w:noProof/>
        </w:rPr>
        <w:pict w14:anchorId="78C06FEB">
          <v:rect id="_x0000_i1027" alt="" style="width:453.15pt;height:.05pt;mso-width-percent:0;mso-height-percent:0;mso-width-percent:0;mso-height-percent:0" o:hrpct="999" o:hralign="center" o:hrstd="t" o:hr="t" fillcolor="#a0a0a0" stroked="f"/>
        </w:pict>
      </w:r>
    </w:p>
    <w:p w14:paraId="732C82EF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rPr>
          <w:b/>
          <w:bCs/>
        </w:rPr>
        <w:t>Muster 2: Mitteilung an betroffene Personen</w:t>
      </w:r>
    </w:p>
    <w:p w14:paraId="0DA80C27" w14:textId="77777777" w:rsidR="0074545B" w:rsidRDefault="0074545B" w:rsidP="0074545B">
      <w:pPr>
        <w:pStyle w:val="StandardWeb"/>
      </w:pPr>
      <w:r>
        <w:rPr>
          <w:rStyle w:val="Fett"/>
        </w:rPr>
        <w:t>Betreff:</w:t>
      </w:r>
      <w:r>
        <w:t xml:space="preserve"> Wichtige Information zu Ihrer Datensicherheit</w:t>
      </w:r>
    </w:p>
    <w:p w14:paraId="02E6FB47" w14:textId="77777777" w:rsidR="0074545B" w:rsidRDefault="0074545B" w:rsidP="0074545B">
      <w:pPr>
        <w:pStyle w:val="StandardWeb"/>
      </w:pPr>
      <w:r>
        <w:t>Sehr geehrte/r [Name],</w:t>
      </w:r>
    </w:p>
    <w:p w14:paraId="724294BA" w14:textId="77777777" w:rsidR="0074545B" w:rsidRDefault="0074545B" w:rsidP="0074545B">
      <w:pPr>
        <w:pStyle w:val="StandardWeb"/>
      </w:pPr>
      <w:r>
        <w:t xml:space="preserve">wir möchten Sie darüber informieren, dass es am [Datum] bei [Unternehmensname] zu einem Vorfall gekommen ist, bei dem möglicherweise Ihre personenbezogenen Daten betroffen </w:t>
      </w:r>
      <w:r>
        <w:lastRenderedPageBreak/>
        <w:t>wurden. Trotz unserer kontinuierlich optimierten und regelmäßig geprüften technischen und organisatorischen Maßnahmen konnte dieser Vorfall nicht vollständig verhindert werden.</w:t>
      </w:r>
    </w:p>
    <w:p w14:paraId="7F509DC7" w14:textId="77777777" w:rsidR="0074545B" w:rsidRDefault="0074545B" w:rsidP="0074545B">
      <w:pPr>
        <w:pStyle w:val="StandardWeb"/>
      </w:pPr>
      <w:r>
        <w:t>Wir bedauern diesen Zwischenfall sehr und haben umgehend alle notwendigen Schritte eingeleitet, um den Schaden einzudämmen und die Sicherheit unserer Systeme weiter zu verbessern. Konkret haben wir:</w:t>
      </w:r>
    </w:p>
    <w:p w14:paraId="52C1D5F3" w14:textId="77777777" w:rsidR="0074545B" w:rsidRDefault="0074545B" w:rsidP="0074545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Unverzüglich die betroffenen Systeme gesperrt,</w:t>
      </w:r>
    </w:p>
    <w:p w14:paraId="7139B273" w14:textId="77777777" w:rsidR="0074545B" w:rsidRDefault="0074545B" w:rsidP="0074545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Eine umfassende interne Untersuchung zur Ursachenklärung eingeleitet und</w:t>
      </w:r>
    </w:p>
    <w:p w14:paraId="4D7FEA8D" w14:textId="77777777" w:rsidR="0074545B" w:rsidRDefault="0074545B" w:rsidP="0074545B">
      <w:pPr>
        <w:numPr>
          <w:ilvl w:val="0"/>
          <w:numId w:val="8"/>
        </w:numPr>
        <w:spacing w:before="100" w:beforeAutospacing="1" w:after="100" w:afterAutospacing="1" w:line="240" w:lineRule="auto"/>
      </w:pPr>
      <w:r>
        <w:t>Den Vorfall der zuständigen Datenschutzaufsichtsbehörde gemeldet.</w:t>
      </w:r>
    </w:p>
    <w:p w14:paraId="3F55F7F8" w14:textId="77777777" w:rsidR="0074545B" w:rsidRDefault="0074545B" w:rsidP="0074545B">
      <w:pPr>
        <w:pStyle w:val="StandardWeb"/>
      </w:pPr>
      <w:r>
        <w:t>Auch wenn wir alles daran setzen, Ihre Daten bestmöglich zu schützen, möchten wir Sie als geschätzte Kundin/geschätzten Kunden bitten, künftig bei verdächtigen Aktivitäten oder Unregelmäßigkeiten – etwa ungewöhnliche Kontobewegungen oder unautorisierte Anfragen – besonders aufmerksam zu sein. Sollten Sie etwas Ungewöhnliches bemerken, zögern Sie bitte nicht, uns umgehend zu kontaktieren.</w:t>
      </w:r>
    </w:p>
    <w:p w14:paraId="6016A947" w14:textId="77777777" w:rsidR="0074545B" w:rsidRDefault="0074545B" w:rsidP="0074545B">
      <w:pPr>
        <w:pStyle w:val="StandardWeb"/>
      </w:pPr>
      <w:r>
        <w:t>Wir nehmen den Schutz Ihrer Daten sehr ernst und arbeiten kontinuierlich daran, unser Sicherheitsniveau weiter zu erhöhen. Für Rückfragen steht Ihnen unser Datenschutzbeauftragter unter [Telefonnummer/E-Mail-Adresse] jederzeit zur Verfügung.</w:t>
      </w:r>
    </w:p>
    <w:p w14:paraId="6068EDDF" w14:textId="77777777" w:rsidR="0074545B" w:rsidRDefault="0074545B" w:rsidP="0074545B">
      <w:pPr>
        <w:pStyle w:val="StandardWeb"/>
      </w:pPr>
      <w:r>
        <w:t>Wir danken Ihnen für Ihr Verständnis und Ihre Mithilfe.</w:t>
      </w:r>
    </w:p>
    <w:p w14:paraId="347A5F20" w14:textId="77777777" w:rsidR="0074545B" w:rsidRDefault="0074545B" w:rsidP="0074545B">
      <w:pPr>
        <w:pStyle w:val="StandardWeb"/>
      </w:pPr>
      <w:r>
        <w:t>Mit freundlichen Grüßen,</w:t>
      </w:r>
    </w:p>
    <w:p w14:paraId="55A023AB" w14:textId="77777777" w:rsidR="0074545B" w:rsidRDefault="0074545B" w:rsidP="0074545B">
      <w:pPr>
        <w:pStyle w:val="StandardWeb"/>
      </w:pPr>
      <w:r>
        <w:t>[Name des Verantwortlichen]</w:t>
      </w:r>
      <w:r>
        <w:br/>
        <w:t>[Unternehmensname]</w:t>
      </w:r>
      <w:r>
        <w:br/>
        <w:t>[Kontaktinformationen]</w:t>
      </w:r>
    </w:p>
    <w:p w14:paraId="7B85372D" w14:textId="77777777" w:rsidR="0074545B" w:rsidRPr="007075A6" w:rsidRDefault="00CE33C2" w:rsidP="0074545B">
      <w:r>
        <w:rPr>
          <w:noProof/>
        </w:rPr>
        <w:pict w14:anchorId="5206C72C">
          <v:rect id="_x0000_i1026" alt="" style="width:453.15pt;height:.05pt;mso-width-percent:0;mso-height-percent:0;mso-width-percent:0;mso-height-percent:0" o:hrpct="999" o:hralign="center" o:hrstd="t" o:hr="t" fillcolor="#a0a0a0" stroked="f"/>
        </w:pict>
      </w:r>
    </w:p>
    <w:p w14:paraId="40A2B44E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rPr>
          <w:b/>
          <w:bCs/>
        </w:rPr>
        <w:t>Muster 3: Notfallkarte (DIN A4)</w:t>
      </w:r>
    </w:p>
    <w:p w14:paraId="3CEBF106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t>Diese Notfallkarte dient als Übersicht und schnelle Orientierung im Krisenfall.</w:t>
      </w:r>
    </w:p>
    <w:p w14:paraId="428A411B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rPr>
          <w:b/>
          <w:bCs/>
        </w:rPr>
        <w:t>Unternehmen:</w:t>
      </w:r>
      <w:r w:rsidRPr="007075A6">
        <w:t xml:space="preserve"> [Unternehmensname]</w:t>
      </w:r>
      <w:r w:rsidRPr="007075A6">
        <w:br/>
      </w:r>
      <w:r w:rsidRPr="007075A6">
        <w:rPr>
          <w:b/>
          <w:bCs/>
        </w:rPr>
        <w:t>Datum des Vorfalls:</w:t>
      </w:r>
      <w:r w:rsidRPr="007075A6">
        <w:t xml:space="preserve"> [Datum]</w:t>
      </w:r>
    </w:p>
    <w:p w14:paraId="4CF07F0D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rPr>
          <w:b/>
          <w:bCs/>
        </w:rPr>
        <w:t>1. Sofortmaßnahmen:</w:t>
      </w:r>
    </w:p>
    <w:p w14:paraId="4146F22F" w14:textId="77777777" w:rsidR="0074545B" w:rsidRPr="007075A6" w:rsidRDefault="0074545B" w:rsidP="0074545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7075A6">
        <w:t>Alarmierung des IT-Sicherheitsteams</w:t>
      </w:r>
    </w:p>
    <w:p w14:paraId="59C5D475" w14:textId="77777777" w:rsidR="0074545B" w:rsidRPr="007075A6" w:rsidRDefault="0074545B" w:rsidP="0074545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7075A6">
        <w:t>Isolierung betroffener Systeme</w:t>
      </w:r>
    </w:p>
    <w:p w14:paraId="15746F1D" w14:textId="77777777" w:rsidR="0074545B" w:rsidRPr="007075A6" w:rsidRDefault="0074545B" w:rsidP="0074545B">
      <w:pPr>
        <w:numPr>
          <w:ilvl w:val="0"/>
          <w:numId w:val="3"/>
        </w:numPr>
        <w:spacing w:before="100" w:beforeAutospacing="1" w:after="100" w:afterAutospacing="1" w:line="240" w:lineRule="auto"/>
      </w:pPr>
      <w:r w:rsidRPr="007075A6">
        <w:t>Lückenlose Dokumentation des Vorfalls</w:t>
      </w:r>
    </w:p>
    <w:p w14:paraId="2ED76083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rPr>
          <w:b/>
          <w:bCs/>
        </w:rPr>
        <w:t>2. Zuständige Ansprechpartner:</w:t>
      </w:r>
    </w:p>
    <w:p w14:paraId="179E452E" w14:textId="77777777" w:rsidR="0074545B" w:rsidRPr="007075A6" w:rsidRDefault="0074545B" w:rsidP="0074545B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7075A6">
        <w:rPr>
          <w:b/>
          <w:bCs/>
        </w:rPr>
        <w:t>Datenschutzbeauftragter:</w:t>
      </w:r>
      <w:r w:rsidRPr="007075A6">
        <w:br/>
        <w:t>Name: [Name]</w:t>
      </w:r>
      <w:r w:rsidRPr="007075A6">
        <w:br/>
        <w:t>Telefon: [Telefonnummer]</w:t>
      </w:r>
      <w:r w:rsidRPr="007075A6">
        <w:br/>
        <w:t>E-Mail: [E-Mail-Adresse]</w:t>
      </w:r>
    </w:p>
    <w:p w14:paraId="2DD0A30B" w14:textId="77777777" w:rsidR="0074545B" w:rsidRPr="007075A6" w:rsidRDefault="0074545B" w:rsidP="0074545B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7075A6">
        <w:rPr>
          <w:b/>
          <w:bCs/>
        </w:rPr>
        <w:lastRenderedPageBreak/>
        <w:t>IT-Verantwortlicher:</w:t>
      </w:r>
      <w:r w:rsidRPr="007075A6">
        <w:br/>
        <w:t>Name: [Name]</w:t>
      </w:r>
      <w:r w:rsidRPr="007075A6">
        <w:br/>
        <w:t>Telefon: [Telefonnummer]</w:t>
      </w:r>
      <w:r w:rsidRPr="007075A6">
        <w:br/>
        <w:t>E-Mail: [E-Mail-Adresse]</w:t>
      </w:r>
    </w:p>
    <w:p w14:paraId="380BB2B7" w14:textId="77777777" w:rsidR="0074545B" w:rsidRPr="007075A6" w:rsidRDefault="0074545B" w:rsidP="0074545B">
      <w:pPr>
        <w:numPr>
          <w:ilvl w:val="0"/>
          <w:numId w:val="4"/>
        </w:numPr>
        <w:spacing w:before="100" w:beforeAutospacing="1" w:after="100" w:afterAutospacing="1" w:line="240" w:lineRule="auto"/>
      </w:pPr>
      <w:r w:rsidRPr="007075A6">
        <w:rPr>
          <w:b/>
          <w:bCs/>
        </w:rPr>
        <w:t>Rechtsabteilung / Externer Rechtsanwalt:</w:t>
      </w:r>
      <w:r w:rsidRPr="007075A6">
        <w:br/>
        <w:t>Name: [Name]</w:t>
      </w:r>
      <w:r w:rsidRPr="007075A6">
        <w:br/>
        <w:t>Telefon: [Telefonnummer]</w:t>
      </w:r>
      <w:r w:rsidRPr="007075A6">
        <w:br/>
        <w:t>E-Mail: [E-Mail-Adresse]</w:t>
      </w:r>
    </w:p>
    <w:p w14:paraId="33D3E887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rPr>
          <w:b/>
          <w:bCs/>
        </w:rPr>
        <w:t>3. Meldepflichten:</w:t>
      </w:r>
    </w:p>
    <w:p w14:paraId="638C58E9" w14:textId="77777777" w:rsidR="0074545B" w:rsidRPr="007075A6" w:rsidRDefault="0074545B" w:rsidP="0074545B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7075A6">
        <w:t>Meldung an die zuständige Aufsichtsbehörde (innerhalb von 72 Stunden)</w:t>
      </w:r>
    </w:p>
    <w:p w14:paraId="1A3BC2A1" w14:textId="77777777" w:rsidR="0074545B" w:rsidRPr="007075A6" w:rsidRDefault="0074545B" w:rsidP="0074545B">
      <w:pPr>
        <w:numPr>
          <w:ilvl w:val="0"/>
          <w:numId w:val="5"/>
        </w:numPr>
        <w:spacing w:before="100" w:beforeAutospacing="1" w:after="100" w:afterAutospacing="1" w:line="240" w:lineRule="auto"/>
      </w:pPr>
      <w:r w:rsidRPr="007075A6">
        <w:t>Information der betroffenen Personen</w:t>
      </w:r>
    </w:p>
    <w:p w14:paraId="01A6681E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rPr>
          <w:b/>
          <w:bCs/>
        </w:rPr>
        <w:t>4. Weitere Maßnahmen:</w:t>
      </w:r>
    </w:p>
    <w:p w14:paraId="67F50144" w14:textId="77777777" w:rsidR="0074545B" w:rsidRPr="007075A6" w:rsidRDefault="0074545B" w:rsidP="0074545B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7075A6">
        <w:t>Durchführung einer internen Ursachenanalyse</w:t>
      </w:r>
    </w:p>
    <w:p w14:paraId="3D3E7AA7" w14:textId="77777777" w:rsidR="0074545B" w:rsidRPr="007075A6" w:rsidRDefault="0074545B" w:rsidP="0074545B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7075A6">
        <w:t>Anpassung und Verbesserung der IT-Sicherheitsmaßnahmen</w:t>
      </w:r>
    </w:p>
    <w:p w14:paraId="20F41BA8" w14:textId="77777777" w:rsidR="0074545B" w:rsidRPr="007075A6" w:rsidRDefault="0074545B" w:rsidP="0074545B">
      <w:pPr>
        <w:numPr>
          <w:ilvl w:val="0"/>
          <w:numId w:val="6"/>
        </w:numPr>
        <w:spacing w:before="100" w:beforeAutospacing="1" w:after="100" w:afterAutospacing="1" w:line="240" w:lineRule="auto"/>
      </w:pPr>
      <w:r w:rsidRPr="007075A6">
        <w:t>Koordination mit externen Experten</w:t>
      </w:r>
    </w:p>
    <w:p w14:paraId="4FD5BE58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rPr>
          <w:b/>
          <w:bCs/>
        </w:rPr>
        <w:t>Notfallnummern:</w:t>
      </w:r>
    </w:p>
    <w:p w14:paraId="55F4064A" w14:textId="77777777" w:rsidR="0074545B" w:rsidRPr="007075A6" w:rsidRDefault="0074545B" w:rsidP="0074545B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7075A6">
        <w:t>[Interne Notfallnummer]</w:t>
      </w:r>
    </w:p>
    <w:p w14:paraId="0DA23A4D" w14:textId="77777777" w:rsidR="0074545B" w:rsidRPr="007075A6" w:rsidRDefault="0074545B" w:rsidP="0074545B">
      <w:pPr>
        <w:numPr>
          <w:ilvl w:val="0"/>
          <w:numId w:val="7"/>
        </w:numPr>
        <w:spacing w:before="100" w:beforeAutospacing="1" w:after="100" w:afterAutospacing="1" w:line="240" w:lineRule="auto"/>
      </w:pPr>
      <w:r w:rsidRPr="007075A6">
        <w:t>[Hotline eines externen IT-Dienstleisters]</w:t>
      </w:r>
    </w:p>
    <w:p w14:paraId="23A3414A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t>Diese Notfallkarte sollte an zentralen Standorten im Unternehmen ausgelegt und regelmäßig aktualisiert werden.</w:t>
      </w:r>
    </w:p>
    <w:p w14:paraId="490C78E4" w14:textId="77777777" w:rsidR="0074545B" w:rsidRPr="007075A6" w:rsidRDefault="00CE33C2" w:rsidP="0074545B">
      <w:r>
        <w:rPr>
          <w:noProof/>
        </w:rPr>
        <w:pict w14:anchorId="38CEF354">
          <v:rect id="_x0000_i1025" alt="" style="width:453.15pt;height:.05pt;mso-width-percent:0;mso-height-percent:0;mso-width-percent:0;mso-height-percent:0" o:hrpct="999" o:hralign="center" o:hrstd="t" o:hr="t" fillcolor="#a0a0a0" stroked="f"/>
        </w:pict>
      </w:r>
    </w:p>
    <w:p w14:paraId="7E86A7D4" w14:textId="77777777" w:rsidR="0074545B" w:rsidRPr="007075A6" w:rsidRDefault="0074545B" w:rsidP="0074545B">
      <w:pPr>
        <w:spacing w:before="100" w:beforeAutospacing="1" w:after="100" w:afterAutospacing="1"/>
      </w:pPr>
      <w:r w:rsidRPr="007075A6">
        <w:rPr>
          <w:b/>
          <w:bCs/>
        </w:rPr>
        <w:t>Anleitung zur Nutzung:</w:t>
      </w:r>
      <w:r w:rsidRPr="007075A6">
        <w:br/>
        <w:t>Kopieren Sie den oben stehenden Text in Ihr bevorzugtes Textverarbeitungsprogramm (z. B. Microsoft Word) und speichern Sie die Datei im DOC-Format ab. So haben Sie im Ernstfall sofort alle wichtigen Vorlagen griffbereit.</w:t>
      </w:r>
    </w:p>
    <w:p w14:paraId="0EE16A87" w14:textId="77777777" w:rsidR="0074545B" w:rsidRDefault="0074545B" w:rsidP="0074545B"/>
    <w:p w14:paraId="7DA74E60" w14:textId="514E0BE1" w:rsidR="0074545B" w:rsidRDefault="0074545B">
      <w: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6"/>
        <w:gridCol w:w="1656"/>
      </w:tblGrid>
      <w:tr w:rsidR="0074545B" w14:paraId="45F34607" w14:textId="77777777" w:rsidTr="00E234C7">
        <w:tc>
          <w:tcPr>
            <w:tcW w:w="7621" w:type="dxa"/>
          </w:tcPr>
          <w:p w14:paraId="17FF9443" w14:textId="77777777" w:rsidR="0074545B" w:rsidRPr="0042304B" w:rsidRDefault="0074545B" w:rsidP="00E234C7">
            <w:pPr>
              <w:rPr>
                <w:rFonts w:ascii="Arial" w:hAnsi="Arial" w:cs="Arial"/>
                <w:b/>
                <w:sz w:val="60"/>
                <w:szCs w:val="60"/>
              </w:rPr>
            </w:pPr>
            <w:r w:rsidRPr="0042304B">
              <w:rPr>
                <w:rFonts w:ascii="Arial" w:hAnsi="Arial" w:cs="Arial"/>
                <w:b/>
                <w:sz w:val="60"/>
                <w:szCs w:val="60"/>
              </w:rPr>
              <w:lastRenderedPageBreak/>
              <w:t xml:space="preserve">Verhalten bei </w:t>
            </w:r>
            <w:r>
              <w:rPr>
                <w:rFonts w:ascii="Arial" w:hAnsi="Arial" w:cs="Arial"/>
                <w:b/>
                <w:sz w:val="60"/>
                <w:szCs w:val="60"/>
              </w:rPr>
              <w:br/>
            </w:r>
            <w:r w:rsidRPr="0042304B">
              <w:rPr>
                <w:rFonts w:ascii="Arial" w:hAnsi="Arial" w:cs="Arial"/>
                <w:b/>
                <w:sz w:val="60"/>
                <w:szCs w:val="60"/>
              </w:rPr>
              <w:t>möglicher</w:t>
            </w:r>
            <w:r>
              <w:rPr>
                <w:rFonts w:ascii="Arial" w:hAnsi="Arial" w:cs="Arial"/>
                <w:b/>
                <w:sz w:val="60"/>
                <w:szCs w:val="60"/>
              </w:rPr>
              <w:t xml:space="preserve"> Datenpanne</w:t>
            </w:r>
          </w:p>
        </w:tc>
        <w:tc>
          <w:tcPr>
            <w:tcW w:w="1591" w:type="dxa"/>
          </w:tcPr>
          <w:p w14:paraId="42E77EAB" w14:textId="77777777" w:rsidR="0074545B" w:rsidRDefault="0074545B" w:rsidP="00E234C7">
            <w:pPr>
              <w:rPr>
                <w:rFonts w:ascii="Arial" w:hAnsi="Arial" w:cs="Arial"/>
                <w:b/>
                <w:sz w:val="64"/>
                <w:szCs w:val="64"/>
              </w:rPr>
            </w:pPr>
            <w:r>
              <w:rPr>
                <w:rFonts w:ascii="Arial" w:hAnsi="Arial" w:cs="Arial"/>
                <w:b/>
                <w:noProof/>
                <w:sz w:val="64"/>
                <w:szCs w:val="64"/>
              </w:rPr>
              <w:drawing>
                <wp:inline distT="0" distB="0" distL="0" distR="0" wp14:anchorId="19680C79" wp14:editId="47B330AF">
                  <wp:extent cx="914400" cy="914400"/>
                  <wp:effectExtent l="0" t="0" r="0" b="0"/>
                  <wp:docPr id="3" name="Grafik 3" descr="Warnung mit einfarbiger Füll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Warnung mit einfarbiger Füllu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D26791" w14:textId="77777777" w:rsidR="0074545B" w:rsidRDefault="0074545B" w:rsidP="007454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2304B">
        <w:rPr>
          <w:rFonts w:ascii="Arial" w:hAnsi="Arial" w:cs="Arial"/>
          <w:b/>
          <w:noProof/>
          <w:sz w:val="60"/>
          <w:szCs w:val="6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F824A" wp14:editId="2B162D1F">
                <wp:simplePos x="0" y="0"/>
                <wp:positionH relativeFrom="column">
                  <wp:posOffset>-599440</wp:posOffset>
                </wp:positionH>
                <wp:positionV relativeFrom="paragraph">
                  <wp:posOffset>-1774825</wp:posOffset>
                </wp:positionV>
                <wp:extent cx="6941450" cy="10115550"/>
                <wp:effectExtent l="171450" t="171450" r="183515" b="190500"/>
                <wp:wrapNone/>
                <wp:docPr id="1533463747" name="Rechteck 1533463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450" cy="10115550"/>
                        </a:xfrm>
                        <a:prstGeom prst="rect">
                          <a:avLst/>
                        </a:prstGeom>
                        <a:noFill/>
                        <a:ln w="360000" cap="sq">
                          <a:solidFill>
                            <a:srgbClr val="FF0000"/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FD622" id="Rechteck 1533463747" o:spid="_x0000_s1026" style="position:absolute;margin-left:-47.2pt;margin-top:-139.75pt;width:546.55pt;height:7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52l8kwIAAIwFAAAOAAAAZHJzL2Uyb0RvYy54bWysVEtv2zAMvg/YfxB0X21nSdcGdYqgRYYB&#13;&#10;RVu0HXpWZCkWIImapLz260fJjpN1xQ7DclAkk/xIfnxcXe+MJhvhgwJb0+qspERYDo2yq5p+f1l8&#13;&#10;uqAkRGYbpsGKmu5FoNezjx+utm4qRtCCboQnCGLDdOtq2sbopkUReCsMC2fghEWhBG9YxKdfFY1n&#13;&#10;W0Q3uhiV5XmxBd84D1yEgF9vOyGdZXwpBY8PUgYRia4pxhbz6fO5TGcxu2LTlWeuVbwPg/1DFIYp&#13;&#10;i04HqFsWGVl79QeUUdxDABnPOJgCpFRc5Bwwm6p8k81zy5zIuSA5wQ00hf8Hy+83z+7RIw1bF6YB&#13;&#10;rymLnfQm/WN8ZJfJ2g9kiV0kHD+eX46r8QQ55SiryqqaTPCFQMXR3vkQvwowJF1q6rEcmSW2uQux&#13;&#10;Uz2oJHcWFkrrXBJtybamn89L/KELhq0RfmTbAFo1SS9ZBL9a3mhPNgzru1hk7Q73NzWjInaZVqam&#13;&#10;F0nnEKe2GO4x8XyLey0StLZPQhLVYKqjznHqSTF4Y5wLG6tO1LJGdEFMTuBzFyeLTEoGTMgSgx+w&#13;&#10;e4D3sbtUev1kKnJLD8bl3wLrjAeL7BlsHIyNsuDfA9CYVe+50z+Q1FGTWFpCs3/0xEM3UMHxhcIS&#13;&#10;37EQH5nHCcKi4VaID3hIDVhK6G+UtOB/vvc96WNjo5SSLU5kqviaeUGJ/max5S+r8TiNcH6MJ19G&#13;&#10;+PCnkuWpxK7NDWBTVLh/HM/XpB/14So9mFdcHvPkFUXMcvRdUx794XETu02B64eL+Tyr4dg6Fu/s&#13;&#10;s+MJPLGaWvhl98q86/s84ozcw2F62fRNu3e6ydLCfB1BqjwLR157vnHkc+P06yntlNN31jou0dkv&#13;&#10;AAAA//8DAFBLAwQUAAYACAAAACEAxx1GgeYAAAASAQAADwAAAGRycy9kb3ducmV2LnhtbEyPTW/C&#13;&#10;MAyG75P2HyJP2g1SWgq0NEXTvsRtgnHhZpqsqZaPqgnQ7dfPO20Xy5Yfv37fajNawy5qCJ13AmbT&#13;&#10;BJhyjZedawUc3l8mK2AhopNovFMCvlSATX17U2Ep/dXt1GUfW0YiLpQoQMfYl5yHRiuLYep75Wj3&#13;&#10;4QeLkcah5XLAK4lbw9MkWXCLnaMPGnv1qFXzuT9bAc/+LTP4us1Tjdn34shxFxGFuL8bn9ZUHtbA&#13;&#10;ohrj3wX8ZiD/UJOxkz87GZgRMCnmc0KpSZdFDoyQolgtgZ2IzWZZDryu+P8o9Q8AAAD//wMAUEsB&#13;&#10;Ai0AFAAGAAgAAAAhALaDOJL+AAAA4QEAABMAAAAAAAAAAAAAAAAAAAAAAFtDb250ZW50X1R5cGVz&#13;&#10;XS54bWxQSwECLQAUAAYACAAAACEAOP0h/9YAAACUAQAACwAAAAAAAAAAAAAAAAAvAQAAX3JlbHMv&#13;&#10;LnJlbHNQSwECLQAUAAYACAAAACEATOdpfJMCAACMBQAADgAAAAAAAAAAAAAAAAAuAgAAZHJzL2Uy&#13;&#10;b0RvYy54bWxQSwECLQAUAAYACAAAACEAxx1GgeYAAAASAQAADwAAAAAAAAAAAAAAAADtBAAAZHJz&#13;&#10;L2Rvd25yZXYueG1sUEsFBgAAAAAEAAQA8wAAAAAGAAAAAA==&#13;&#10;" filled="f" strokecolor="red" strokeweight="10mm">
                <v:stroke endcap="square"/>
              </v:rect>
            </w:pict>
          </mc:Fallback>
        </mc:AlternateContent>
      </w:r>
    </w:p>
    <w:p w14:paraId="42DBE42B" w14:textId="77777777" w:rsidR="0074545B" w:rsidRDefault="0074545B" w:rsidP="007454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8CD0BD5" w14:textId="77777777" w:rsidR="0074545B" w:rsidRPr="00186688" w:rsidRDefault="0074545B" w:rsidP="007454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606" w:type="dxa"/>
        <w:tblInd w:w="-1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4545B" w14:paraId="48970D5B" w14:textId="77777777" w:rsidTr="00E234C7">
        <w:trPr>
          <w:trHeight w:val="741"/>
        </w:trPr>
        <w:tc>
          <w:tcPr>
            <w:tcW w:w="9606" w:type="dxa"/>
          </w:tcPr>
          <w:p w14:paraId="3D4BA56C" w14:textId="77777777" w:rsidR="0074545B" w:rsidRPr="0042304B" w:rsidRDefault="0074545B" w:rsidP="00E234C7">
            <w:pPr>
              <w:spacing w:before="240" w:after="240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Ruhe bewahren! Datenpanne</w:t>
            </w:r>
            <w:r w:rsidRPr="0042304B">
              <w:rPr>
                <w:rFonts w:ascii="Arial" w:hAnsi="Arial" w:cs="Arial"/>
                <w:b/>
                <w:sz w:val="40"/>
                <w:szCs w:val="40"/>
              </w:rPr>
              <w:t xml:space="preserve"> melden</w:t>
            </w:r>
            <w:r>
              <w:rPr>
                <w:rFonts w:ascii="Arial" w:hAnsi="Arial" w:cs="Arial"/>
                <w:b/>
                <w:sz w:val="40"/>
                <w:szCs w:val="40"/>
              </w:rPr>
              <w:t>!</w:t>
            </w:r>
          </w:p>
          <w:p w14:paraId="1A15FF2C" w14:textId="77777777" w:rsidR="0074545B" w:rsidRDefault="0074545B" w:rsidP="00E234C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Rufen Sie mich lieber einmal mehr als einmal zu wenig an!</w:t>
            </w:r>
          </w:p>
          <w:p w14:paraId="58EAF3C7" w14:textId="77777777" w:rsidR="0074545B" w:rsidRDefault="0074545B" w:rsidP="00E234C7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65E843C2" w14:textId="77777777" w:rsidR="0074545B" w:rsidRPr="00186688" w:rsidRDefault="0074545B" w:rsidP="0074545B">
      <w:pPr>
        <w:spacing w:before="360" w:after="360"/>
        <w:jc w:val="center"/>
        <w:rPr>
          <w:rFonts w:ascii="Arial" w:hAnsi="Arial" w:cs="Arial"/>
          <w:b/>
          <w:sz w:val="40"/>
          <w:szCs w:val="40"/>
        </w:rPr>
      </w:pPr>
      <w:r w:rsidRPr="00186688">
        <w:rPr>
          <w:rFonts w:ascii="Arial" w:hAnsi="Arial" w:cs="Arial"/>
          <w:b/>
          <w:sz w:val="40"/>
          <w:szCs w:val="40"/>
        </w:rPr>
        <w:t>Anzeichen für eine mög</w:t>
      </w:r>
      <w:r>
        <w:rPr>
          <w:rFonts w:ascii="Arial" w:hAnsi="Arial" w:cs="Arial"/>
          <w:b/>
          <w:sz w:val="40"/>
          <w:szCs w:val="40"/>
        </w:rPr>
        <w:t>l</w:t>
      </w:r>
      <w:r w:rsidRPr="00186688">
        <w:rPr>
          <w:rFonts w:ascii="Arial" w:hAnsi="Arial" w:cs="Arial"/>
          <w:b/>
          <w:sz w:val="40"/>
          <w:szCs w:val="40"/>
        </w:rPr>
        <w:t>iche Datenpanne</w:t>
      </w:r>
    </w:p>
    <w:p w14:paraId="1A7C524E" w14:textId="77777777" w:rsidR="0074545B" w:rsidRPr="00186688" w:rsidRDefault="0074545B" w:rsidP="0074545B">
      <w:pPr>
        <w:rPr>
          <w:rFonts w:ascii="Arial" w:hAnsi="Arial" w:cs="Arial"/>
          <w:sz w:val="28"/>
          <w:szCs w:val="28"/>
        </w:rPr>
      </w:pPr>
      <w:r w:rsidRPr="00186688">
        <w:rPr>
          <w:rFonts w:ascii="Arial" w:hAnsi="Arial" w:cs="Arial"/>
          <w:sz w:val="28"/>
          <w:szCs w:val="28"/>
        </w:rPr>
        <w:t>Melden Sie eine Datenpanne, wenn Sie</w:t>
      </w:r>
      <w:r>
        <w:rPr>
          <w:rFonts w:ascii="Arial" w:hAnsi="Arial" w:cs="Arial"/>
          <w:sz w:val="28"/>
          <w:szCs w:val="28"/>
        </w:rPr>
        <w:t xml:space="preserve"> z. B.</w:t>
      </w:r>
      <w:r w:rsidRPr="00186688">
        <w:rPr>
          <w:rFonts w:ascii="Arial" w:hAnsi="Arial" w:cs="Arial"/>
          <w:sz w:val="28"/>
          <w:szCs w:val="28"/>
        </w:rPr>
        <w:t xml:space="preserve"> folgendes feststellen:</w:t>
      </w:r>
    </w:p>
    <w:p w14:paraId="2E6E323C" w14:textId="77777777" w:rsidR="0074545B" w:rsidRPr="00186688" w:rsidRDefault="0074545B" w:rsidP="0074545B">
      <w:pPr>
        <w:pStyle w:val="Tabellentext"/>
        <w:numPr>
          <w:ilvl w:val="0"/>
          <w:numId w:val="9"/>
        </w:numPr>
        <w:rPr>
          <w:sz w:val="28"/>
          <w:szCs w:val="28"/>
        </w:rPr>
      </w:pPr>
      <w:r w:rsidRPr="00186688">
        <w:rPr>
          <w:sz w:val="28"/>
          <w:szCs w:val="28"/>
        </w:rPr>
        <w:t xml:space="preserve">Ihre IT-Sicherheitslösung meldet </w:t>
      </w:r>
      <w:r w:rsidRPr="007334E3">
        <w:rPr>
          <w:b/>
          <w:bCs/>
          <w:sz w:val="28"/>
          <w:szCs w:val="28"/>
        </w:rPr>
        <w:t>Schadsoftware</w:t>
      </w:r>
      <w:r w:rsidRPr="00186688">
        <w:rPr>
          <w:sz w:val="28"/>
          <w:szCs w:val="28"/>
        </w:rPr>
        <w:t>.</w:t>
      </w:r>
    </w:p>
    <w:p w14:paraId="5489EE9A" w14:textId="77777777" w:rsidR="0074545B" w:rsidRPr="00186688" w:rsidRDefault="0074545B" w:rsidP="0074545B">
      <w:pPr>
        <w:pStyle w:val="Tabellentext"/>
        <w:numPr>
          <w:ilvl w:val="0"/>
          <w:numId w:val="9"/>
        </w:numPr>
        <w:rPr>
          <w:sz w:val="28"/>
          <w:szCs w:val="28"/>
        </w:rPr>
      </w:pPr>
      <w:r w:rsidRPr="00186688">
        <w:rPr>
          <w:sz w:val="28"/>
          <w:szCs w:val="28"/>
        </w:rPr>
        <w:t xml:space="preserve">Sie haben personenbezogene Daten an eine </w:t>
      </w:r>
      <w:r w:rsidRPr="007334E3">
        <w:rPr>
          <w:b/>
          <w:bCs/>
          <w:sz w:val="28"/>
          <w:szCs w:val="28"/>
        </w:rPr>
        <w:t>falsche Adresse</w:t>
      </w:r>
      <w:r w:rsidRPr="00186688">
        <w:rPr>
          <w:sz w:val="28"/>
          <w:szCs w:val="28"/>
        </w:rPr>
        <w:t xml:space="preserve"> geschickt.</w:t>
      </w:r>
    </w:p>
    <w:p w14:paraId="4A937CBC" w14:textId="77777777" w:rsidR="0074545B" w:rsidRPr="00186688" w:rsidRDefault="0074545B" w:rsidP="0074545B">
      <w:pPr>
        <w:pStyle w:val="Tabellentext"/>
        <w:numPr>
          <w:ilvl w:val="0"/>
          <w:numId w:val="9"/>
        </w:numPr>
        <w:rPr>
          <w:sz w:val="28"/>
          <w:szCs w:val="28"/>
        </w:rPr>
      </w:pPr>
      <w:r w:rsidRPr="00186688">
        <w:rPr>
          <w:sz w:val="28"/>
          <w:szCs w:val="28"/>
        </w:rPr>
        <w:t xml:space="preserve">Sie haben einen Datenträger oder ein (mobiles) Endgerät </w:t>
      </w:r>
      <w:r w:rsidRPr="007334E3">
        <w:rPr>
          <w:b/>
          <w:bCs/>
          <w:sz w:val="28"/>
          <w:szCs w:val="28"/>
        </w:rPr>
        <w:t>verloren</w:t>
      </w:r>
      <w:r w:rsidRPr="00186688">
        <w:rPr>
          <w:sz w:val="28"/>
          <w:szCs w:val="28"/>
        </w:rPr>
        <w:t>.</w:t>
      </w:r>
    </w:p>
    <w:p w14:paraId="17251CA1" w14:textId="77777777" w:rsidR="0074545B" w:rsidRPr="00186688" w:rsidRDefault="0074545B" w:rsidP="0074545B">
      <w:pPr>
        <w:pStyle w:val="Tabellentext"/>
        <w:numPr>
          <w:ilvl w:val="0"/>
          <w:numId w:val="9"/>
        </w:numPr>
        <w:rPr>
          <w:sz w:val="28"/>
          <w:szCs w:val="28"/>
        </w:rPr>
      </w:pPr>
      <w:r w:rsidRPr="00186688">
        <w:rPr>
          <w:sz w:val="28"/>
          <w:szCs w:val="28"/>
        </w:rPr>
        <w:t xml:space="preserve">Ihnen wurde ein Datenträger oder ein (mobiles) Endgerät </w:t>
      </w:r>
      <w:r w:rsidRPr="007334E3">
        <w:rPr>
          <w:b/>
          <w:bCs/>
          <w:sz w:val="28"/>
          <w:szCs w:val="28"/>
        </w:rPr>
        <w:t>gestohlen</w:t>
      </w:r>
      <w:r w:rsidRPr="00186688">
        <w:rPr>
          <w:sz w:val="28"/>
          <w:szCs w:val="28"/>
        </w:rPr>
        <w:t>.</w:t>
      </w:r>
    </w:p>
    <w:p w14:paraId="05C80849" w14:textId="77777777" w:rsidR="0074545B" w:rsidRPr="00186688" w:rsidRDefault="0074545B" w:rsidP="0074545B">
      <w:pPr>
        <w:pStyle w:val="Tabellentext"/>
        <w:numPr>
          <w:ilvl w:val="0"/>
          <w:numId w:val="9"/>
        </w:numPr>
        <w:rPr>
          <w:sz w:val="28"/>
          <w:szCs w:val="28"/>
        </w:rPr>
      </w:pPr>
      <w:r w:rsidRPr="00186688">
        <w:rPr>
          <w:sz w:val="28"/>
          <w:szCs w:val="28"/>
        </w:rPr>
        <w:t xml:space="preserve">Datenträger </w:t>
      </w:r>
      <w:r>
        <w:rPr>
          <w:sz w:val="28"/>
          <w:szCs w:val="28"/>
        </w:rPr>
        <w:t xml:space="preserve">(auch Papier) </w:t>
      </w:r>
      <w:r w:rsidRPr="00186688">
        <w:rPr>
          <w:sz w:val="28"/>
          <w:szCs w:val="28"/>
        </w:rPr>
        <w:t>wurde</w:t>
      </w:r>
      <w:r>
        <w:rPr>
          <w:sz w:val="28"/>
          <w:szCs w:val="28"/>
        </w:rPr>
        <w:t>n</w:t>
      </w:r>
      <w:r w:rsidRPr="00186688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falsch</w:t>
      </w:r>
      <w:r w:rsidRPr="007334E3">
        <w:rPr>
          <w:b/>
          <w:bCs/>
          <w:sz w:val="28"/>
          <w:szCs w:val="28"/>
        </w:rPr>
        <w:t xml:space="preserve"> entsorgt</w:t>
      </w:r>
      <w:r w:rsidRPr="00186688">
        <w:rPr>
          <w:sz w:val="28"/>
          <w:szCs w:val="28"/>
        </w:rPr>
        <w:t>.</w:t>
      </w:r>
    </w:p>
    <w:p w14:paraId="65F28A0C" w14:textId="77777777" w:rsidR="0074545B" w:rsidRPr="00186688" w:rsidRDefault="0074545B" w:rsidP="0074545B">
      <w:pPr>
        <w:pStyle w:val="Tabellentext"/>
        <w:numPr>
          <w:ilvl w:val="0"/>
          <w:numId w:val="9"/>
        </w:numPr>
        <w:rPr>
          <w:sz w:val="28"/>
          <w:szCs w:val="28"/>
        </w:rPr>
      </w:pPr>
      <w:r w:rsidRPr="00186688">
        <w:rPr>
          <w:sz w:val="28"/>
          <w:szCs w:val="28"/>
        </w:rPr>
        <w:t xml:space="preserve">Vertrauliche Daten des Unternehmens wurden im </w:t>
      </w:r>
      <w:r w:rsidRPr="007334E3">
        <w:rPr>
          <w:b/>
          <w:bCs/>
          <w:sz w:val="28"/>
          <w:szCs w:val="28"/>
        </w:rPr>
        <w:t>Internet</w:t>
      </w:r>
      <w:r w:rsidRPr="00186688">
        <w:rPr>
          <w:sz w:val="28"/>
          <w:szCs w:val="28"/>
        </w:rPr>
        <w:t xml:space="preserve"> gefunden.</w:t>
      </w:r>
    </w:p>
    <w:p w14:paraId="24A6CAAC" w14:textId="77777777" w:rsidR="0074545B" w:rsidRPr="00186688" w:rsidRDefault="0074545B" w:rsidP="0074545B">
      <w:pPr>
        <w:pStyle w:val="Tabellentex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Sie haben </w:t>
      </w:r>
      <w:r w:rsidRPr="00186688">
        <w:rPr>
          <w:sz w:val="28"/>
          <w:szCs w:val="28"/>
        </w:rPr>
        <w:t xml:space="preserve">Hinweise von Dritten auf </w:t>
      </w:r>
      <w:r w:rsidRPr="007334E3">
        <w:rPr>
          <w:b/>
          <w:bCs/>
          <w:sz w:val="28"/>
          <w:szCs w:val="28"/>
        </w:rPr>
        <w:t>ungeschützte Daten</w:t>
      </w:r>
      <w:r w:rsidRPr="00186688">
        <w:rPr>
          <w:sz w:val="28"/>
          <w:szCs w:val="28"/>
        </w:rPr>
        <w:t xml:space="preserve"> des Unternehmens</w:t>
      </w:r>
      <w:r>
        <w:rPr>
          <w:sz w:val="28"/>
          <w:szCs w:val="28"/>
        </w:rPr>
        <w:t xml:space="preserve"> erhalten.</w:t>
      </w:r>
    </w:p>
    <w:p w14:paraId="2DB9F9EF" w14:textId="77777777" w:rsidR="0074545B" w:rsidRPr="00186688" w:rsidRDefault="0074545B" w:rsidP="0074545B">
      <w:pPr>
        <w:pStyle w:val="Tabellentex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Es finden sich o</w:t>
      </w:r>
      <w:r w:rsidRPr="00186688">
        <w:rPr>
          <w:sz w:val="28"/>
          <w:szCs w:val="28"/>
        </w:rPr>
        <w:t xml:space="preserve">ffensichtlich </w:t>
      </w:r>
      <w:r w:rsidRPr="007334E3">
        <w:rPr>
          <w:b/>
          <w:bCs/>
          <w:sz w:val="28"/>
          <w:szCs w:val="28"/>
        </w:rPr>
        <w:t>manipulierte Daten</w:t>
      </w:r>
      <w:r w:rsidRPr="00186688">
        <w:rPr>
          <w:sz w:val="28"/>
          <w:szCs w:val="28"/>
        </w:rPr>
        <w:t xml:space="preserve"> im System</w:t>
      </w:r>
      <w:r>
        <w:rPr>
          <w:sz w:val="28"/>
          <w:szCs w:val="28"/>
        </w:rPr>
        <w:t>.</w:t>
      </w:r>
    </w:p>
    <w:p w14:paraId="52B60A4F" w14:textId="77777777" w:rsidR="0074545B" w:rsidRPr="00186688" w:rsidRDefault="0074545B" w:rsidP="0074545B">
      <w:pPr>
        <w:pStyle w:val="Tabellentext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Es fehlen o</w:t>
      </w:r>
      <w:r w:rsidRPr="00186688">
        <w:rPr>
          <w:sz w:val="28"/>
          <w:szCs w:val="28"/>
        </w:rPr>
        <w:t xml:space="preserve">ffensichtlich </w:t>
      </w:r>
      <w:r w:rsidRPr="007334E3">
        <w:rPr>
          <w:b/>
          <w:bCs/>
          <w:sz w:val="28"/>
          <w:szCs w:val="28"/>
        </w:rPr>
        <w:t>fehlende Daten</w:t>
      </w:r>
      <w:r w:rsidRPr="00186688">
        <w:rPr>
          <w:sz w:val="28"/>
          <w:szCs w:val="28"/>
        </w:rPr>
        <w:t xml:space="preserve"> im System</w:t>
      </w:r>
      <w:r>
        <w:rPr>
          <w:sz w:val="28"/>
          <w:szCs w:val="28"/>
        </w:rPr>
        <w:t>.</w:t>
      </w:r>
    </w:p>
    <w:p w14:paraId="2CB6534A" w14:textId="77777777" w:rsidR="0074545B" w:rsidRPr="007334E3" w:rsidRDefault="0074545B" w:rsidP="0074545B">
      <w:pPr>
        <w:pStyle w:val="Tabellentext"/>
        <w:numPr>
          <w:ilvl w:val="0"/>
          <w:numId w:val="9"/>
        </w:numPr>
        <w:spacing w:after="240"/>
        <w:ind w:left="357" w:hanging="357"/>
        <w:rPr>
          <w:rFonts w:cs="Arial"/>
          <w:sz w:val="32"/>
          <w:szCs w:val="32"/>
        </w:rPr>
      </w:pPr>
      <w:r>
        <w:rPr>
          <w:sz w:val="28"/>
          <w:szCs w:val="28"/>
        </w:rPr>
        <w:t>Es wird versucht, Sie oder das Unternehmen zu erpressen.</w:t>
      </w:r>
    </w:p>
    <w:p w14:paraId="69A60882" w14:textId="77777777" w:rsidR="0074545B" w:rsidRPr="00907910" w:rsidRDefault="0074545B" w:rsidP="0074545B">
      <w:pPr>
        <w:pStyle w:val="Tabellentext"/>
        <w:spacing w:before="0" w:after="0"/>
        <w:ind w:left="357"/>
        <w:rPr>
          <w:rFonts w:cs="Arial"/>
          <w:sz w:val="16"/>
          <w:szCs w:val="16"/>
        </w:rPr>
      </w:pPr>
    </w:p>
    <w:tbl>
      <w:tblPr>
        <w:tblStyle w:val="Tabellenraster"/>
        <w:tblW w:w="9782" w:type="dxa"/>
        <w:tblInd w:w="-176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2"/>
      </w:tblGrid>
      <w:tr w:rsidR="0074545B" w14:paraId="3DF41731" w14:textId="77777777" w:rsidTr="00E234C7">
        <w:trPr>
          <w:trHeight w:val="741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6022" w14:textId="77777777" w:rsidR="0074545B" w:rsidRPr="00B90869" w:rsidRDefault="0074545B" w:rsidP="00E234C7">
            <w:pPr>
              <w:spacing w:before="240" w:after="120"/>
              <w:ind w:left="1701" w:right="1701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90869">
              <w:rPr>
                <w:rFonts w:ascii="Arial" w:hAnsi="Arial" w:cs="Arial"/>
                <w:sz w:val="28"/>
                <w:szCs w:val="28"/>
              </w:rPr>
              <w:t>Wenden Sie sich umgehend an:</w:t>
            </w:r>
          </w:p>
          <w:p w14:paraId="46F1CA53" w14:textId="77777777" w:rsidR="0074545B" w:rsidRDefault="0074545B" w:rsidP="00E234C7">
            <w:pPr>
              <w:ind w:left="1134" w:right="113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Datenschutzbeauftragter, Rechtsanwalt </w:t>
            </w:r>
          </w:p>
          <w:p w14:paraId="44EBA10D" w14:textId="77777777" w:rsidR="0074545B" w:rsidRDefault="0074545B" w:rsidP="00E234C7">
            <w:pPr>
              <w:ind w:left="1701" w:right="1701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Michael F. Ochsenfeld</w:t>
            </w:r>
          </w:p>
          <w:p w14:paraId="1E8E53D4" w14:textId="77777777" w:rsidR="0074545B" w:rsidRDefault="0074545B" w:rsidP="00E234C7">
            <w:pPr>
              <w:ind w:left="1701" w:right="1701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Telefon 05121 102210 oder </w:t>
            </w:r>
          </w:p>
          <w:p w14:paraId="5532B944" w14:textId="77777777" w:rsidR="0074545B" w:rsidRDefault="0074545B" w:rsidP="00E234C7">
            <w:pPr>
              <w:ind w:left="1701" w:right="1701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Mobil 01520 4383 777</w:t>
            </w:r>
          </w:p>
          <w:p w14:paraId="15FA49F6" w14:textId="77777777" w:rsidR="0074545B" w:rsidRPr="00376E08" w:rsidRDefault="0074545B" w:rsidP="00E234C7">
            <w:pPr>
              <w:ind w:left="1701" w:right="1701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datenpanne@ochsenfeld.com</w:t>
            </w:r>
          </w:p>
        </w:tc>
      </w:tr>
    </w:tbl>
    <w:p w14:paraId="582A8ED0" w14:textId="77777777" w:rsidR="0074545B" w:rsidRDefault="0074545B" w:rsidP="0074545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73B59D7F" w14:textId="77777777" w:rsidR="0074545B" w:rsidRPr="007334E3" w:rsidRDefault="0074545B" w:rsidP="0074545B">
      <w:pPr>
        <w:rPr>
          <w:rFonts w:ascii="Arial" w:hAnsi="Arial" w:cs="Arial"/>
          <w:b/>
          <w:sz w:val="20"/>
          <w:szCs w:val="20"/>
        </w:rPr>
      </w:pPr>
    </w:p>
    <w:sectPr w:rsidR="0074545B" w:rsidRPr="007334E3" w:rsidSect="00363BDE">
      <w:headerReference w:type="defaul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D7B18" w14:textId="77777777" w:rsidR="00CE33C2" w:rsidRDefault="00CE33C2" w:rsidP="00363BDE">
      <w:pPr>
        <w:spacing w:after="0" w:line="240" w:lineRule="auto"/>
      </w:pPr>
      <w:r>
        <w:separator/>
      </w:r>
    </w:p>
  </w:endnote>
  <w:endnote w:type="continuationSeparator" w:id="0">
    <w:p w14:paraId="3D8305AD" w14:textId="77777777" w:rsidR="00CE33C2" w:rsidRDefault="00CE33C2" w:rsidP="0036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 Condensed">
    <w:altName w:val="Helvetica Neue Condensed"/>
    <w:panose1 w:val="00000000000000000000"/>
    <w:charset w:val="00"/>
    <w:family w:val="auto"/>
    <w:pitch w:val="variable"/>
    <w:sig w:usb0="A00002FF" w:usb1="5000205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63169" w14:textId="77777777" w:rsidR="00CE33C2" w:rsidRDefault="00CE33C2" w:rsidP="00363BDE">
      <w:pPr>
        <w:spacing w:after="0" w:line="240" w:lineRule="auto"/>
      </w:pPr>
      <w:r>
        <w:separator/>
      </w:r>
    </w:p>
  </w:footnote>
  <w:footnote w:type="continuationSeparator" w:id="0">
    <w:p w14:paraId="7EBEA343" w14:textId="77777777" w:rsidR="00CE33C2" w:rsidRDefault="00CE33C2" w:rsidP="00363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F059D" w14:textId="77777777" w:rsidR="00363BDE" w:rsidRDefault="00363BDE" w:rsidP="00363BDE">
    <w:pPr>
      <w:pStyle w:val="Kopfzeile"/>
      <w:jc w:val="right"/>
    </w:pPr>
    <w:r>
      <w:rPr>
        <w:noProof/>
      </w:rPr>
      <w:drawing>
        <wp:inline distT="0" distB="0" distL="0" distR="0" wp14:anchorId="0062D12F" wp14:editId="69FFBAFC">
          <wp:extent cx="1523810" cy="342857"/>
          <wp:effectExtent l="0" t="0" r="635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anzleilogo -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3810" cy="342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92FA5"/>
    <w:multiLevelType w:val="hybridMultilevel"/>
    <w:tmpl w:val="F7C4A03C"/>
    <w:lvl w:ilvl="0" w:tplc="475CE9F6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D33C3"/>
    <w:multiLevelType w:val="hybridMultilevel"/>
    <w:tmpl w:val="1700B9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DB0ED0"/>
    <w:multiLevelType w:val="multilevel"/>
    <w:tmpl w:val="DCDE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26FC8"/>
    <w:multiLevelType w:val="multilevel"/>
    <w:tmpl w:val="15B2D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421057"/>
    <w:multiLevelType w:val="multilevel"/>
    <w:tmpl w:val="0AD0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205DBC"/>
    <w:multiLevelType w:val="multilevel"/>
    <w:tmpl w:val="5BF65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62487B"/>
    <w:multiLevelType w:val="multilevel"/>
    <w:tmpl w:val="93CC8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1318DD"/>
    <w:multiLevelType w:val="multilevel"/>
    <w:tmpl w:val="30E29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B740C30"/>
    <w:multiLevelType w:val="multilevel"/>
    <w:tmpl w:val="86F6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0297127">
    <w:abstractNumId w:val="0"/>
  </w:num>
  <w:num w:numId="2" w16cid:durableId="1026099897">
    <w:abstractNumId w:val="7"/>
  </w:num>
  <w:num w:numId="3" w16cid:durableId="1315404172">
    <w:abstractNumId w:val="2"/>
  </w:num>
  <w:num w:numId="4" w16cid:durableId="1567913844">
    <w:abstractNumId w:val="4"/>
  </w:num>
  <w:num w:numId="5" w16cid:durableId="1150559255">
    <w:abstractNumId w:val="6"/>
  </w:num>
  <w:num w:numId="6" w16cid:durableId="1534807718">
    <w:abstractNumId w:val="3"/>
  </w:num>
  <w:num w:numId="7" w16cid:durableId="348991542">
    <w:abstractNumId w:val="8"/>
  </w:num>
  <w:num w:numId="8" w16cid:durableId="1505166074">
    <w:abstractNumId w:val="5"/>
  </w:num>
  <w:num w:numId="9" w16cid:durableId="185043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0D3"/>
    <w:rsid w:val="0009471E"/>
    <w:rsid w:val="00363BDE"/>
    <w:rsid w:val="005F4771"/>
    <w:rsid w:val="00603723"/>
    <w:rsid w:val="0074545B"/>
    <w:rsid w:val="007D7267"/>
    <w:rsid w:val="009B2769"/>
    <w:rsid w:val="00CD54C6"/>
    <w:rsid w:val="00CE33C2"/>
    <w:rsid w:val="00D040D3"/>
    <w:rsid w:val="00D4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59B71"/>
  <w15:chartTrackingRefBased/>
  <w15:docId w15:val="{6E332CF7-3DCA-4AC8-A494-E360894B6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63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63BDE"/>
  </w:style>
  <w:style w:type="paragraph" w:styleId="Fuzeile">
    <w:name w:val="footer"/>
    <w:basedOn w:val="Standard"/>
    <w:link w:val="FuzeileZchn"/>
    <w:uiPriority w:val="99"/>
    <w:unhideWhenUsed/>
    <w:rsid w:val="00363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63BDE"/>
  </w:style>
  <w:style w:type="character" w:styleId="Hyperlink">
    <w:name w:val="Hyperlink"/>
    <w:basedOn w:val="Absatz-Standardschriftart"/>
    <w:uiPriority w:val="99"/>
    <w:unhideWhenUsed/>
    <w:rsid w:val="005F477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F4771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D040D3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45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4545B"/>
    <w:rPr>
      <w:b/>
      <w:bCs/>
    </w:rPr>
  </w:style>
  <w:style w:type="table" w:styleId="Tabellenraster">
    <w:name w:val="Table Grid"/>
    <w:basedOn w:val="NormaleTabelle"/>
    <w:uiPriority w:val="59"/>
    <w:rsid w:val="00745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text">
    <w:name w:val="Tabellentext"/>
    <w:basedOn w:val="Standard"/>
    <w:qFormat/>
    <w:rsid w:val="0074545B"/>
    <w:pPr>
      <w:spacing w:before="60" w:after="120" w:line="320" w:lineRule="exact"/>
    </w:pPr>
    <w:rPr>
      <w:rFonts w:ascii="Arial" w:eastAsia="Times New Roman" w:hAnsi="Arial" w:cs="Times New Roman"/>
      <w:kern w:val="2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8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.ochsenfeld\Documents\Benutzerdefinierte%20Office-Vorlagen\Kostenlose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C:\Users\michael.ochsenfeld\Documents\Benutzerdefinierte Office-Vorlagen\Kostenlose Vorlage.dotx</Template>
  <TotalTime>0</TotalTime>
  <Pages>5</Pages>
  <Words>848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F. Ochsenfeld</dc:creator>
  <cp:keywords/>
  <dc:description/>
  <cp:lastModifiedBy>Michael F. Ochsenfeld</cp:lastModifiedBy>
  <cp:revision>2</cp:revision>
  <dcterms:created xsi:type="dcterms:W3CDTF">2018-08-08T06:50:00Z</dcterms:created>
  <dcterms:modified xsi:type="dcterms:W3CDTF">2025-02-02T18:38:00Z</dcterms:modified>
</cp:coreProperties>
</file>